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4BCFE" w14:textId="77777777" w:rsidR="00FE067E" w:rsidRPr="00CF2D9C" w:rsidRDefault="00CD36CF" w:rsidP="00EF6030">
      <w:pPr>
        <w:pStyle w:val="TitlePageOrigin"/>
      </w:pPr>
      <w:r w:rsidRPr="00CF2D9C">
        <w:t>WEST virginia legislature</w:t>
      </w:r>
    </w:p>
    <w:p w14:paraId="7A0333B6" w14:textId="77777777" w:rsidR="00CD36CF" w:rsidRPr="00CF2D9C" w:rsidRDefault="00CD36CF" w:rsidP="00EF6030">
      <w:pPr>
        <w:pStyle w:val="TitlePageSession"/>
      </w:pPr>
      <w:r w:rsidRPr="00CF2D9C">
        <w:t>20</w:t>
      </w:r>
      <w:r w:rsidR="006565E8" w:rsidRPr="00CF2D9C">
        <w:t>2</w:t>
      </w:r>
      <w:r w:rsidR="00AE27A7" w:rsidRPr="00CF2D9C">
        <w:t>5</w:t>
      </w:r>
      <w:r w:rsidRPr="00CF2D9C">
        <w:t xml:space="preserve"> regular session</w:t>
      </w:r>
    </w:p>
    <w:p w14:paraId="02C3975E" w14:textId="48FE436B" w:rsidR="007B4AE2" w:rsidRPr="00CF2D9C" w:rsidRDefault="007B4AE2" w:rsidP="00EF6030">
      <w:pPr>
        <w:pStyle w:val="TitlePageBillPrefix"/>
      </w:pPr>
      <w:r w:rsidRPr="00CF2D9C">
        <w:t>Enrolled</w:t>
      </w:r>
    </w:p>
    <w:p w14:paraId="67E3CC58" w14:textId="31396AD1" w:rsidR="00CD36CF" w:rsidRPr="00CF2D9C" w:rsidRDefault="00AC3B58" w:rsidP="00EF6030">
      <w:pPr>
        <w:pStyle w:val="TitlePageBillPrefix"/>
      </w:pPr>
      <w:r w:rsidRPr="00CF2D9C">
        <w:t>Committee Substitute</w:t>
      </w:r>
    </w:p>
    <w:p w14:paraId="2923364B" w14:textId="77777777" w:rsidR="00AC3B58" w:rsidRPr="00CF2D9C" w:rsidRDefault="00AC3B58" w:rsidP="00EF6030">
      <w:pPr>
        <w:pStyle w:val="TitlePageBillPrefix"/>
      </w:pPr>
      <w:r w:rsidRPr="00CF2D9C">
        <w:t>for</w:t>
      </w:r>
    </w:p>
    <w:p w14:paraId="46E6AB6B" w14:textId="77777777" w:rsidR="00CD36CF" w:rsidRPr="00CF2D9C" w:rsidRDefault="00FE021B" w:rsidP="00EF6030">
      <w:pPr>
        <w:pStyle w:val="BillNumber"/>
      </w:pPr>
      <w:sdt>
        <w:sdtPr>
          <w:tag w:val="Chamber"/>
          <w:id w:val="893011969"/>
          <w:lock w:val="sdtLocked"/>
          <w:placeholder>
            <w:docPart w:val="0A494306EF284FED8622A00EBD78FB87"/>
          </w:placeholder>
          <w:dropDownList>
            <w:listItem w:displayText="House" w:value="House"/>
            <w:listItem w:displayText="Senate" w:value="Senate"/>
          </w:dropDownList>
        </w:sdtPr>
        <w:sdtEndPr/>
        <w:sdtContent>
          <w:r w:rsidR="00093B4A" w:rsidRPr="00CF2D9C">
            <w:t>Senate</w:t>
          </w:r>
        </w:sdtContent>
      </w:sdt>
      <w:r w:rsidR="00303684" w:rsidRPr="00CF2D9C">
        <w:t xml:space="preserve"> </w:t>
      </w:r>
      <w:r w:rsidR="00CD36CF" w:rsidRPr="00CF2D9C">
        <w:t xml:space="preserve">Bill </w:t>
      </w:r>
      <w:sdt>
        <w:sdtPr>
          <w:tag w:val="BNum"/>
          <w:id w:val="1645317809"/>
          <w:lock w:val="sdtLocked"/>
          <w:placeholder>
            <w:docPart w:val="2D337F76B5874F0394D03384833329FE"/>
          </w:placeholder>
          <w:text/>
        </w:sdtPr>
        <w:sdtEndPr/>
        <w:sdtContent>
          <w:r w:rsidR="00093B4A" w:rsidRPr="00CF2D9C">
            <w:t>22</w:t>
          </w:r>
        </w:sdtContent>
      </w:sdt>
    </w:p>
    <w:p w14:paraId="1A4B0F5A" w14:textId="77777777" w:rsidR="00093B4A" w:rsidRPr="00CF2D9C" w:rsidRDefault="00093B4A" w:rsidP="00EF6030">
      <w:pPr>
        <w:pStyle w:val="References"/>
        <w:rPr>
          <w:smallCaps/>
        </w:rPr>
      </w:pPr>
      <w:r w:rsidRPr="00CF2D9C">
        <w:rPr>
          <w:smallCaps/>
        </w:rPr>
        <w:t>By Senators Smith (Mr. President), Woelfel, and Hamilton</w:t>
      </w:r>
    </w:p>
    <w:p w14:paraId="0BFADEA3" w14:textId="1B145F71" w:rsidR="00A94661" w:rsidRPr="00CF2D9C" w:rsidRDefault="00CD36CF" w:rsidP="00FE021B">
      <w:pPr>
        <w:pStyle w:val="References"/>
        <w:ind w:left="720" w:right="720"/>
        <w:sectPr w:rsidR="00A94661" w:rsidRPr="00CF2D9C" w:rsidSect="00093B4A">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CF2D9C">
        <w:t>[</w:t>
      </w:r>
      <w:r w:rsidR="007B4AE2" w:rsidRPr="00CF2D9C">
        <w:t>Passed April 7, 2025; in effect 90 days from passage</w:t>
      </w:r>
      <w:r w:rsidR="00FE021B">
        <w:t xml:space="preserve"> (July 6, 2025)</w:t>
      </w:r>
      <w:r w:rsidRPr="00CF2D9C">
        <w:t>]</w:t>
      </w:r>
    </w:p>
    <w:p w14:paraId="4C989D40" w14:textId="36E5FB57" w:rsidR="00093B4A" w:rsidRPr="00CF2D9C" w:rsidRDefault="00093B4A" w:rsidP="00EF6030">
      <w:pPr>
        <w:pStyle w:val="References"/>
      </w:pPr>
    </w:p>
    <w:p w14:paraId="15D58AE0" w14:textId="77777777" w:rsidR="00093B4A" w:rsidRPr="00CF2D9C" w:rsidRDefault="00093B4A" w:rsidP="00093B4A">
      <w:pPr>
        <w:pStyle w:val="TitlePageOrigin"/>
      </w:pPr>
    </w:p>
    <w:p w14:paraId="3C3D790F" w14:textId="77777777" w:rsidR="00093B4A" w:rsidRPr="00CF2D9C" w:rsidRDefault="00093B4A" w:rsidP="00093B4A">
      <w:pPr>
        <w:pStyle w:val="TitlePageOrigin"/>
        <w:rPr>
          <w:color w:val="auto"/>
        </w:rPr>
      </w:pPr>
    </w:p>
    <w:p w14:paraId="1D5A0B72" w14:textId="2BE0956B" w:rsidR="00093B4A" w:rsidRPr="00CF2D9C" w:rsidRDefault="00093B4A" w:rsidP="00FE021B">
      <w:pPr>
        <w:pStyle w:val="TitleSection"/>
        <w:rPr>
          <w:color w:val="auto"/>
        </w:rPr>
      </w:pPr>
      <w:r w:rsidRPr="00CF2D9C">
        <w:rPr>
          <w:color w:val="auto"/>
        </w:rPr>
        <w:lastRenderedPageBreak/>
        <w:t>A</w:t>
      </w:r>
      <w:r w:rsidR="007B4AE2" w:rsidRPr="00CF2D9C">
        <w:rPr>
          <w:color w:val="auto"/>
        </w:rPr>
        <w:t>N ACT</w:t>
      </w:r>
      <w:r w:rsidRPr="00CF2D9C">
        <w:rPr>
          <w:color w:val="auto"/>
        </w:rPr>
        <w:t xml:space="preserve"> </w:t>
      </w:r>
      <w:r w:rsidR="007B4AE2" w:rsidRPr="00CF2D9C">
        <w:rPr>
          <w:rFonts w:cs="Arial"/>
        </w:rPr>
        <w:t>to amend the Code of West Virginia, 1931, as amended, by adding a new section, designated §36-4-9c, relating to providing for enhanced damages for non-payment of royalties due from oil, natural gas, or natural gas liquids production under the terms of a lease or other agreement; providing for treble damages for unpaid royalties after non-payment for six months, unless there is a bona fide dispute or the damages are otherwise provided for in writing; providing for proper jurisdiction and venue for causes of action to resolve disputes; providing for the prevailing party to be awarded reasonable attorney’s fees and costs; and providing that the section applies to disputes filed on or after July 1, 2025.</w:t>
      </w:r>
    </w:p>
    <w:p w14:paraId="2275C379" w14:textId="77777777" w:rsidR="00093B4A" w:rsidRPr="00CF2D9C" w:rsidRDefault="00093B4A" w:rsidP="00FE021B">
      <w:pPr>
        <w:pStyle w:val="EnactingClause"/>
        <w:rPr>
          <w:color w:val="auto"/>
        </w:rPr>
      </w:pPr>
      <w:r w:rsidRPr="00CF2D9C">
        <w:rPr>
          <w:color w:val="auto"/>
        </w:rPr>
        <w:t>Be it enacted by the Legislature of West Virginia:</w:t>
      </w:r>
    </w:p>
    <w:p w14:paraId="1AD8AF22" w14:textId="77777777" w:rsidR="00093B4A" w:rsidRPr="00CF2D9C" w:rsidRDefault="00093B4A" w:rsidP="00FE021B">
      <w:pPr>
        <w:pStyle w:val="EnactingClause"/>
        <w:rPr>
          <w:color w:val="auto"/>
        </w:rPr>
        <w:sectPr w:rsidR="00093B4A" w:rsidRPr="00CF2D9C" w:rsidSect="00A94661">
          <w:pgSz w:w="12240" w:h="15840" w:code="1"/>
          <w:pgMar w:top="1440" w:right="1440" w:bottom="1440" w:left="1440" w:header="720" w:footer="720" w:gutter="0"/>
          <w:lnNumType w:countBy="1" w:restart="newSection"/>
          <w:pgNumType w:start="0"/>
          <w:cols w:space="720"/>
          <w:titlePg/>
          <w:docGrid w:linePitch="360"/>
        </w:sectPr>
      </w:pPr>
    </w:p>
    <w:p w14:paraId="05C36B58" w14:textId="77777777" w:rsidR="00093B4A" w:rsidRPr="00CF2D9C" w:rsidRDefault="00093B4A" w:rsidP="00FE021B">
      <w:pPr>
        <w:pStyle w:val="ArticleHeading"/>
        <w:widowControl/>
        <w:rPr>
          <w:color w:val="auto"/>
        </w:rPr>
        <w:sectPr w:rsidR="00093B4A" w:rsidRPr="00CF2D9C" w:rsidSect="00093B4A">
          <w:type w:val="continuous"/>
          <w:pgSz w:w="12240" w:h="15840" w:code="1"/>
          <w:pgMar w:top="1440" w:right="1440" w:bottom="1440" w:left="1440" w:header="720" w:footer="720" w:gutter="0"/>
          <w:lnNumType w:countBy="1" w:restart="newSection"/>
          <w:cols w:space="720"/>
          <w:titlePg/>
          <w:docGrid w:linePitch="360"/>
        </w:sectPr>
      </w:pPr>
      <w:r w:rsidRPr="00CF2D9C">
        <w:rPr>
          <w:color w:val="auto"/>
        </w:rPr>
        <w:t>ARTICLE 4. COVENANTS.</w:t>
      </w:r>
    </w:p>
    <w:p w14:paraId="34F9C717" w14:textId="77777777" w:rsidR="00093B4A" w:rsidRPr="00CF2D9C" w:rsidRDefault="00093B4A" w:rsidP="00FE021B">
      <w:pPr>
        <w:pStyle w:val="SectionHeading"/>
        <w:widowControl/>
        <w:rPr>
          <w:color w:val="auto"/>
        </w:rPr>
        <w:sectPr w:rsidR="00093B4A" w:rsidRPr="00CF2D9C" w:rsidSect="00093B4A">
          <w:type w:val="continuous"/>
          <w:pgSz w:w="12240" w:h="15840" w:code="1"/>
          <w:pgMar w:top="1440" w:right="1440" w:bottom="1440" w:left="1440" w:header="720" w:footer="720" w:gutter="0"/>
          <w:lnNumType w:countBy="1" w:restart="newSection"/>
          <w:cols w:space="720"/>
          <w:titlePg/>
          <w:docGrid w:linePitch="360"/>
        </w:sectPr>
      </w:pPr>
      <w:r w:rsidRPr="00CF2D9C">
        <w:rPr>
          <w:color w:val="auto"/>
        </w:rPr>
        <w:t>§36-4-9c. Penalties for nonpayment of royalties under the terms of oil and natural gas leases during production from conventional vertical wells.</w:t>
      </w:r>
    </w:p>
    <w:p w14:paraId="3A9741F3" w14:textId="288CBB38" w:rsidR="002355E4" w:rsidRPr="00CF2D9C" w:rsidRDefault="002355E4" w:rsidP="00FE021B">
      <w:pPr>
        <w:pStyle w:val="SectionBody"/>
        <w:widowControl/>
        <w:rPr>
          <w:color w:val="auto"/>
        </w:rPr>
      </w:pPr>
      <w:r w:rsidRPr="00CF2D9C">
        <w:rPr>
          <w:color w:val="auto"/>
        </w:rPr>
        <w:t xml:space="preserve">(a) </w:t>
      </w:r>
      <w:r w:rsidR="00093B4A" w:rsidRPr="00CF2D9C">
        <w:rPr>
          <w:color w:val="auto"/>
        </w:rPr>
        <w:t>With regard to conventional vertical oil, natural gas</w:t>
      </w:r>
      <w:r w:rsidR="00DF7A43" w:rsidRPr="00CF2D9C">
        <w:rPr>
          <w:color w:val="auto"/>
        </w:rPr>
        <w:t xml:space="preserve"> wells</w:t>
      </w:r>
      <w:r w:rsidR="00B9242A" w:rsidRPr="00CF2D9C">
        <w:rPr>
          <w:color w:val="auto"/>
        </w:rPr>
        <w:t>,</w:t>
      </w:r>
      <w:r w:rsidR="00DF7A43" w:rsidRPr="00CF2D9C">
        <w:rPr>
          <w:color w:val="auto"/>
        </w:rPr>
        <w:t xml:space="preserve"> and derivative </w:t>
      </w:r>
      <w:r w:rsidR="00093B4A" w:rsidRPr="00CF2D9C">
        <w:rPr>
          <w:color w:val="auto"/>
        </w:rPr>
        <w:t xml:space="preserve">natural gas liquids only, permitted under </w:t>
      </w:r>
      <w:r w:rsidR="00093B4A" w:rsidRPr="00CF2D9C">
        <w:rPr>
          <w:rFonts w:cs="Arial"/>
          <w:color w:val="auto"/>
        </w:rPr>
        <w:t>§</w:t>
      </w:r>
      <w:r w:rsidR="00093B4A" w:rsidRPr="00CF2D9C">
        <w:rPr>
          <w:color w:val="auto"/>
        </w:rPr>
        <w:t>22-6-1</w:t>
      </w:r>
      <w:r w:rsidR="00FE021B" w:rsidRPr="00FE021B">
        <w:rPr>
          <w:i/>
          <w:color w:val="auto"/>
        </w:rPr>
        <w:t xml:space="preserve"> et seq. </w:t>
      </w:r>
      <w:r w:rsidR="00B9242A" w:rsidRPr="00CF2D9C">
        <w:rPr>
          <w:color w:val="auto"/>
        </w:rPr>
        <w:t>of this code</w:t>
      </w:r>
      <w:r w:rsidR="00093B4A" w:rsidRPr="00CF2D9C">
        <w:rPr>
          <w:color w:val="auto"/>
        </w:rPr>
        <w:t xml:space="preserve">, unless otherwise provided for in writing or unless there is a bona fide dispute between the parties, any lessee or operator of oil, natural gas, or natural gas liquids, or their successors or assigns, who fails to pay a royalty payment for mineral production to a lessor, or their successors and assigns, under the terms of a lease or other agreement within six months after the date payment is due under the terms of the lease or other agreement, shall be liable to such lessor or landowner, or their successors or assigns, in an amount equal to three times the market value of the </w:t>
      </w:r>
      <w:r w:rsidR="00DF7A43" w:rsidRPr="00CF2D9C">
        <w:rPr>
          <w:color w:val="auto"/>
        </w:rPr>
        <w:t>unpaid royalty</w:t>
      </w:r>
      <w:r w:rsidR="00093B4A" w:rsidRPr="00CF2D9C">
        <w:rPr>
          <w:color w:val="auto"/>
        </w:rPr>
        <w:t xml:space="preserve"> for which payment is due</w:t>
      </w:r>
      <w:r w:rsidRPr="00CF2D9C">
        <w:rPr>
          <w:color w:val="auto"/>
        </w:rPr>
        <w:t>.</w:t>
      </w:r>
    </w:p>
    <w:p w14:paraId="0019280D" w14:textId="77777777" w:rsidR="002355E4" w:rsidRPr="00CF2D9C" w:rsidRDefault="002355E4" w:rsidP="00FE021B">
      <w:pPr>
        <w:pStyle w:val="SectionBody"/>
        <w:widowControl/>
        <w:rPr>
          <w:color w:val="auto"/>
        </w:rPr>
      </w:pPr>
      <w:r w:rsidRPr="00CF2D9C">
        <w:rPr>
          <w:color w:val="auto"/>
        </w:rPr>
        <w:t>(b) The provisions of subsection (a) of this section shall apply to all royalty payment disputes filed with a court of competent jurisdiction on or after July 1, 2025.</w:t>
      </w:r>
    </w:p>
    <w:p w14:paraId="5419B39F" w14:textId="0D24950B" w:rsidR="00E900F4" w:rsidRPr="00CF2D9C" w:rsidRDefault="002355E4" w:rsidP="00FE021B">
      <w:pPr>
        <w:pStyle w:val="SectionBody"/>
        <w:widowControl/>
        <w:rPr>
          <w:color w:val="auto"/>
        </w:rPr>
      </w:pPr>
      <w:r w:rsidRPr="00CF2D9C">
        <w:rPr>
          <w:color w:val="auto"/>
        </w:rPr>
        <w:t xml:space="preserve">(c) </w:t>
      </w:r>
      <w:r w:rsidR="005A3A5F" w:rsidRPr="00CF2D9C">
        <w:rPr>
          <w:color w:val="auto"/>
        </w:rPr>
        <w:t>Non-exclusive j</w:t>
      </w:r>
      <w:r w:rsidRPr="00CF2D9C">
        <w:rPr>
          <w:color w:val="auto"/>
        </w:rPr>
        <w:t xml:space="preserve">urisdiction and venue </w:t>
      </w:r>
      <w:r w:rsidR="00E900F4" w:rsidRPr="00CF2D9C">
        <w:rPr>
          <w:color w:val="auto"/>
        </w:rPr>
        <w:t>are</w:t>
      </w:r>
      <w:r w:rsidRPr="00CF2D9C">
        <w:rPr>
          <w:color w:val="auto"/>
        </w:rPr>
        <w:t xml:space="preserve"> proper in the county in which the subject well and leasehold is located.</w:t>
      </w:r>
      <w:r w:rsidR="00093B4A" w:rsidRPr="00CF2D9C">
        <w:rPr>
          <w:color w:val="auto"/>
        </w:rPr>
        <w:t xml:space="preserve"> </w:t>
      </w:r>
    </w:p>
    <w:p w14:paraId="49A88A22" w14:textId="77777777" w:rsidR="00FE021B" w:rsidRDefault="00E900F4" w:rsidP="00FE021B">
      <w:pPr>
        <w:pStyle w:val="SectionBody"/>
        <w:widowControl/>
        <w:rPr>
          <w:color w:val="auto"/>
        </w:rPr>
        <w:sectPr w:rsidR="00FE021B" w:rsidSect="00093B4A">
          <w:type w:val="continuous"/>
          <w:pgSz w:w="12240" w:h="15840" w:code="1"/>
          <w:pgMar w:top="1440" w:right="1440" w:bottom="1440" w:left="1440" w:header="720" w:footer="720" w:gutter="0"/>
          <w:lnNumType w:countBy="1" w:restart="newSection"/>
          <w:cols w:space="720"/>
          <w:titlePg/>
          <w:docGrid w:linePitch="360"/>
        </w:sectPr>
      </w:pPr>
      <w:r w:rsidRPr="00CF2D9C">
        <w:rPr>
          <w:color w:val="auto"/>
        </w:rPr>
        <w:lastRenderedPageBreak/>
        <w:t>(d) The prevailing party may be awarded</w:t>
      </w:r>
      <w:r w:rsidR="00093B4A" w:rsidRPr="00CF2D9C">
        <w:rPr>
          <w:color w:val="auto"/>
        </w:rPr>
        <w:t xml:space="preserve"> reasonable attorney's fees and costs in addition to and not withstanding any other rights, remedies, and penalties otherwise provided by law.</w:t>
      </w:r>
    </w:p>
    <w:p w14:paraId="58307C15" w14:textId="77777777" w:rsidR="00FE021B" w:rsidRPr="006239C4" w:rsidRDefault="00FE021B" w:rsidP="00FE021B">
      <w:pPr>
        <w:pStyle w:val="BlockText"/>
      </w:pPr>
      <w:r w:rsidRPr="006239C4">
        <w:lastRenderedPageBreak/>
        <w:t xml:space="preserve">The </w:t>
      </w:r>
      <w:r>
        <w:t>Clerk of the Senate and the Clerk of the House of Delegates</w:t>
      </w:r>
      <w:r w:rsidRPr="006239C4">
        <w:t xml:space="preserve"> hereby certif</w:t>
      </w:r>
      <w:r>
        <w:t>y</w:t>
      </w:r>
      <w:r w:rsidRPr="006239C4">
        <w:t xml:space="preserve"> that the foregoing bill is correctly enrolled.</w:t>
      </w:r>
    </w:p>
    <w:p w14:paraId="571521A5" w14:textId="77777777" w:rsidR="00FE021B" w:rsidRPr="006239C4" w:rsidRDefault="00FE021B" w:rsidP="00FE021B">
      <w:pPr>
        <w:spacing w:line="240" w:lineRule="auto"/>
        <w:ind w:left="720" w:right="720"/>
        <w:rPr>
          <w:rFonts w:cs="Arial"/>
        </w:rPr>
      </w:pPr>
    </w:p>
    <w:p w14:paraId="60B8A5FC" w14:textId="77777777" w:rsidR="00FE021B" w:rsidRPr="006239C4" w:rsidRDefault="00FE021B" w:rsidP="00FE021B">
      <w:pPr>
        <w:spacing w:line="240" w:lineRule="auto"/>
        <w:ind w:left="720" w:right="720"/>
        <w:rPr>
          <w:rFonts w:cs="Arial"/>
        </w:rPr>
      </w:pPr>
    </w:p>
    <w:p w14:paraId="26C495BB" w14:textId="77777777" w:rsidR="00FE021B" w:rsidRPr="006239C4" w:rsidRDefault="00FE021B" w:rsidP="00FE021B">
      <w:pPr>
        <w:autoSpaceDE w:val="0"/>
        <w:autoSpaceDN w:val="0"/>
        <w:adjustRightInd w:val="0"/>
        <w:spacing w:line="240" w:lineRule="auto"/>
        <w:ind w:left="720" w:right="720"/>
        <w:rPr>
          <w:rFonts w:cs="Arial"/>
        </w:rPr>
      </w:pPr>
      <w:r w:rsidRPr="006239C4">
        <w:rPr>
          <w:rFonts w:cs="Arial"/>
        </w:rPr>
        <w:t>...............................................................</w:t>
      </w:r>
    </w:p>
    <w:p w14:paraId="5EB0F0F6" w14:textId="77777777" w:rsidR="00FE021B" w:rsidRPr="006239C4" w:rsidRDefault="00FE021B" w:rsidP="00FE021B">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4518F8E4" w14:textId="77777777" w:rsidR="00FE021B" w:rsidRPr="006239C4" w:rsidRDefault="00FE021B" w:rsidP="00FE021B">
      <w:pPr>
        <w:autoSpaceDE w:val="0"/>
        <w:autoSpaceDN w:val="0"/>
        <w:adjustRightInd w:val="0"/>
        <w:spacing w:line="240" w:lineRule="auto"/>
        <w:ind w:left="720" w:right="720"/>
        <w:rPr>
          <w:rFonts w:cs="Arial"/>
        </w:rPr>
      </w:pPr>
    </w:p>
    <w:p w14:paraId="6A110F67" w14:textId="77777777" w:rsidR="00FE021B" w:rsidRPr="006239C4" w:rsidRDefault="00FE021B" w:rsidP="00FE021B">
      <w:pPr>
        <w:autoSpaceDE w:val="0"/>
        <w:autoSpaceDN w:val="0"/>
        <w:adjustRightInd w:val="0"/>
        <w:spacing w:line="240" w:lineRule="auto"/>
        <w:ind w:left="720" w:right="720"/>
        <w:rPr>
          <w:rFonts w:cs="Arial"/>
        </w:rPr>
      </w:pPr>
    </w:p>
    <w:p w14:paraId="2B88D4AF" w14:textId="77777777" w:rsidR="00FE021B" w:rsidRPr="006239C4" w:rsidRDefault="00FE021B" w:rsidP="00FE021B">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3B54177D" w14:textId="77777777" w:rsidR="00FE021B" w:rsidRPr="006239C4" w:rsidRDefault="00FE021B" w:rsidP="00FE021B">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2415EF0D" w14:textId="77777777" w:rsidR="00FE021B" w:rsidRPr="006239C4" w:rsidRDefault="00FE021B" w:rsidP="00FE021B">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78809AFD" w14:textId="77777777" w:rsidR="00FE021B" w:rsidRPr="006239C4" w:rsidRDefault="00FE021B" w:rsidP="00FE021B">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8C6D0DF" w14:textId="77777777" w:rsidR="00FE021B" w:rsidRDefault="00FE021B" w:rsidP="00FE021B">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E47E9AD" w14:textId="77777777" w:rsidR="00FE021B" w:rsidRPr="006239C4" w:rsidRDefault="00FE021B" w:rsidP="00FE021B">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Originated in the Senate.</w:t>
      </w:r>
    </w:p>
    <w:p w14:paraId="27DC9CFE" w14:textId="77777777" w:rsidR="00FE021B" w:rsidRPr="006239C4" w:rsidRDefault="00FE021B" w:rsidP="00FE021B">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57F7B96" w14:textId="77777777" w:rsidR="00FE021B" w:rsidRPr="006239C4" w:rsidRDefault="00FE021B" w:rsidP="00FE021B">
      <w:pPr>
        <w:autoSpaceDE w:val="0"/>
        <w:autoSpaceDN w:val="0"/>
        <w:adjustRightInd w:val="0"/>
        <w:spacing w:line="240" w:lineRule="auto"/>
        <w:ind w:left="720" w:right="720"/>
        <w:rPr>
          <w:rFonts w:cs="Arial"/>
        </w:rPr>
      </w:pPr>
      <w:r>
        <w:rPr>
          <w:rFonts w:cs="Arial"/>
        </w:rPr>
        <w:t>In effect 90 days from</w:t>
      </w:r>
      <w:r w:rsidRPr="006239C4">
        <w:rPr>
          <w:rFonts w:cs="Arial"/>
        </w:rPr>
        <w:t xml:space="preserve"> passage.</w:t>
      </w:r>
    </w:p>
    <w:p w14:paraId="16B515FE" w14:textId="77777777" w:rsidR="00FE021B" w:rsidRPr="006239C4" w:rsidRDefault="00FE021B" w:rsidP="00FE021B">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C196559" w14:textId="77777777" w:rsidR="00FE021B" w:rsidRPr="006239C4" w:rsidRDefault="00FE021B" w:rsidP="00FE021B">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551EA63" w14:textId="77777777" w:rsidR="00FE021B" w:rsidRPr="006239C4" w:rsidRDefault="00FE021B" w:rsidP="00FE021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299B6C0" w14:textId="77777777" w:rsidR="00FE021B" w:rsidRPr="006239C4" w:rsidRDefault="00FE021B" w:rsidP="00FE021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E04B4F8" w14:textId="77777777" w:rsidR="00FE021B" w:rsidRPr="006239C4" w:rsidRDefault="00FE021B" w:rsidP="00FE021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159F8A67" w14:textId="77777777" w:rsidR="00FE021B" w:rsidRPr="006239C4" w:rsidRDefault="00FE021B" w:rsidP="00FE021B">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President of the Senate</w:t>
      </w:r>
    </w:p>
    <w:p w14:paraId="248D5215" w14:textId="77777777" w:rsidR="00FE021B" w:rsidRPr="006239C4" w:rsidRDefault="00FE021B" w:rsidP="00FE021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C92C01A" w14:textId="77777777" w:rsidR="00FE021B" w:rsidRPr="006239C4" w:rsidRDefault="00FE021B" w:rsidP="00FE021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4E0826F" w14:textId="77777777" w:rsidR="00FE021B" w:rsidRPr="006239C4" w:rsidRDefault="00FE021B" w:rsidP="00FE021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33F89FC3" w14:textId="77777777" w:rsidR="00FE021B" w:rsidRPr="006239C4" w:rsidRDefault="00FE021B" w:rsidP="00FE021B">
      <w:pPr>
        <w:tabs>
          <w:tab w:val="center" w:pos="621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6415C199" w14:textId="77777777" w:rsidR="00FE021B" w:rsidRPr="006239C4" w:rsidRDefault="00FE021B" w:rsidP="00FE021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1B0E88B" w14:textId="77777777" w:rsidR="00FE021B" w:rsidRPr="006239C4" w:rsidRDefault="00FE021B" w:rsidP="00FE021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AD5EDCA" w14:textId="77777777" w:rsidR="00FE021B" w:rsidRPr="006239C4" w:rsidRDefault="00FE021B" w:rsidP="00FE021B">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2C1061A9" w14:textId="77777777" w:rsidR="00FE021B" w:rsidRPr="006239C4" w:rsidRDefault="00FE021B" w:rsidP="00FE021B">
      <w:pPr>
        <w:autoSpaceDE w:val="0"/>
        <w:autoSpaceDN w:val="0"/>
        <w:adjustRightInd w:val="0"/>
        <w:spacing w:line="240" w:lineRule="auto"/>
        <w:ind w:right="720"/>
        <w:jc w:val="both"/>
        <w:rPr>
          <w:rFonts w:cs="Arial"/>
        </w:rPr>
      </w:pPr>
    </w:p>
    <w:p w14:paraId="0B7F4CDD" w14:textId="77777777" w:rsidR="00FE021B" w:rsidRPr="006239C4" w:rsidRDefault="00FE021B" w:rsidP="00FE021B">
      <w:pPr>
        <w:autoSpaceDE w:val="0"/>
        <w:autoSpaceDN w:val="0"/>
        <w:adjustRightInd w:val="0"/>
        <w:spacing w:line="240" w:lineRule="auto"/>
        <w:ind w:right="720"/>
        <w:jc w:val="both"/>
        <w:rPr>
          <w:rFonts w:cs="Arial"/>
        </w:rPr>
      </w:pPr>
    </w:p>
    <w:p w14:paraId="2DB4842A" w14:textId="77777777" w:rsidR="00FE021B" w:rsidRPr="006239C4" w:rsidRDefault="00FE021B" w:rsidP="00FE021B">
      <w:pPr>
        <w:autoSpaceDE w:val="0"/>
        <w:autoSpaceDN w:val="0"/>
        <w:adjustRightInd w:val="0"/>
        <w:spacing w:line="240" w:lineRule="auto"/>
        <w:ind w:left="720" w:right="720"/>
        <w:jc w:val="both"/>
        <w:rPr>
          <w:rFonts w:cs="Arial"/>
        </w:rPr>
      </w:pPr>
    </w:p>
    <w:p w14:paraId="013F1CD9" w14:textId="77777777" w:rsidR="00FE021B" w:rsidRPr="006239C4" w:rsidRDefault="00FE021B" w:rsidP="00FE021B">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6D425F49" w14:textId="77777777" w:rsidR="00FE021B" w:rsidRPr="006239C4" w:rsidRDefault="00FE021B" w:rsidP="00FE021B">
      <w:pPr>
        <w:tabs>
          <w:tab w:val="left" w:pos="1080"/>
        </w:tabs>
        <w:autoSpaceDE w:val="0"/>
        <w:autoSpaceDN w:val="0"/>
        <w:adjustRightInd w:val="0"/>
        <w:spacing w:line="240" w:lineRule="auto"/>
        <w:ind w:left="720" w:right="720"/>
        <w:jc w:val="both"/>
        <w:rPr>
          <w:rFonts w:cs="Arial"/>
        </w:rPr>
      </w:pPr>
    </w:p>
    <w:p w14:paraId="264E650A" w14:textId="77777777" w:rsidR="00FE021B" w:rsidRPr="006239C4" w:rsidRDefault="00FE021B" w:rsidP="00FE021B">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2025</w:t>
      </w:r>
      <w:r w:rsidRPr="006239C4">
        <w:rPr>
          <w:rFonts w:cs="Arial"/>
        </w:rPr>
        <w:t>.</w:t>
      </w:r>
    </w:p>
    <w:p w14:paraId="2886F6D8" w14:textId="77777777" w:rsidR="00FE021B" w:rsidRPr="006239C4" w:rsidRDefault="00FE021B" w:rsidP="00FE021B">
      <w:pPr>
        <w:autoSpaceDE w:val="0"/>
        <w:autoSpaceDN w:val="0"/>
        <w:adjustRightInd w:val="0"/>
        <w:spacing w:line="240" w:lineRule="auto"/>
        <w:ind w:left="720" w:right="720"/>
        <w:jc w:val="both"/>
        <w:rPr>
          <w:rFonts w:cs="Arial"/>
        </w:rPr>
      </w:pPr>
    </w:p>
    <w:p w14:paraId="5CB87783" w14:textId="77777777" w:rsidR="00FE021B" w:rsidRPr="006239C4" w:rsidRDefault="00FE021B" w:rsidP="00FE021B">
      <w:pPr>
        <w:autoSpaceDE w:val="0"/>
        <w:autoSpaceDN w:val="0"/>
        <w:adjustRightInd w:val="0"/>
        <w:spacing w:line="240" w:lineRule="auto"/>
        <w:ind w:left="720" w:right="720"/>
        <w:jc w:val="both"/>
        <w:rPr>
          <w:rFonts w:cs="Arial"/>
        </w:rPr>
      </w:pPr>
    </w:p>
    <w:p w14:paraId="2BCDBB87" w14:textId="77777777" w:rsidR="00FE021B" w:rsidRPr="006239C4" w:rsidRDefault="00FE021B" w:rsidP="00FE021B">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75C07F28" w14:textId="0E9FE2D8" w:rsidR="00E831B3" w:rsidRDefault="00FE021B" w:rsidP="00FE021B">
      <w:pPr>
        <w:pStyle w:val="SectionBody"/>
        <w:widowControl/>
        <w:rPr>
          <w:color w:val="auto"/>
        </w:rPr>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sectPr w:rsidR="00E831B3" w:rsidSect="00FE021B">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30550" w14:textId="77777777" w:rsidR="00A040B1" w:rsidRPr="00B844FE" w:rsidRDefault="00A040B1" w:rsidP="00B844FE">
      <w:r>
        <w:separator/>
      </w:r>
    </w:p>
  </w:endnote>
  <w:endnote w:type="continuationSeparator" w:id="0">
    <w:p w14:paraId="6A4D4416" w14:textId="77777777" w:rsidR="00A040B1" w:rsidRPr="00B844FE" w:rsidRDefault="00A040B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0C50E" w14:textId="77777777" w:rsidR="00093B4A" w:rsidRDefault="00093B4A" w:rsidP="002D020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7745564" w14:textId="77777777" w:rsidR="00093B4A" w:rsidRPr="00093B4A" w:rsidRDefault="00093B4A" w:rsidP="00093B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A3CEE" w14:textId="77777777" w:rsidR="00093B4A" w:rsidRDefault="00093B4A" w:rsidP="002D020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AC0492F" w14:textId="77777777" w:rsidR="00093B4A" w:rsidRPr="00093B4A" w:rsidRDefault="00093B4A" w:rsidP="00093B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5747B" w14:textId="77777777" w:rsidR="00A040B1" w:rsidRPr="00B844FE" w:rsidRDefault="00A040B1" w:rsidP="00B844FE">
      <w:r>
        <w:separator/>
      </w:r>
    </w:p>
  </w:footnote>
  <w:footnote w:type="continuationSeparator" w:id="0">
    <w:p w14:paraId="069EF9E5" w14:textId="77777777" w:rsidR="00A040B1" w:rsidRPr="00B844FE" w:rsidRDefault="00A040B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B7E65" w14:textId="77777777" w:rsidR="00093B4A" w:rsidRPr="00093B4A" w:rsidRDefault="00093B4A" w:rsidP="00093B4A">
    <w:pPr>
      <w:pStyle w:val="Header"/>
    </w:pPr>
    <w:r>
      <w:t>CS for SB 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B8394" w14:textId="09F3ADC5" w:rsidR="00093B4A" w:rsidRPr="00093B4A" w:rsidRDefault="007B4AE2" w:rsidP="00093B4A">
    <w:pPr>
      <w:pStyle w:val="Header"/>
    </w:pPr>
    <w:proofErr w:type="spellStart"/>
    <w:r>
      <w:t>Enr</w:t>
    </w:r>
    <w:proofErr w:type="spellEnd"/>
    <w:r>
      <w:t xml:space="preserve"> </w:t>
    </w:r>
    <w:r w:rsidR="00093B4A">
      <w:t>CS for SB 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58905666">
    <w:abstractNumId w:val="0"/>
  </w:num>
  <w:num w:numId="2" w16cid:durableId="1927768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0B1"/>
    <w:rsid w:val="00002112"/>
    <w:rsid w:val="0000526A"/>
    <w:rsid w:val="00013CA2"/>
    <w:rsid w:val="00085D22"/>
    <w:rsid w:val="00093B4A"/>
    <w:rsid w:val="000C5C77"/>
    <w:rsid w:val="0010070F"/>
    <w:rsid w:val="0012246A"/>
    <w:rsid w:val="0015112E"/>
    <w:rsid w:val="00152381"/>
    <w:rsid w:val="001552E7"/>
    <w:rsid w:val="001566B4"/>
    <w:rsid w:val="00175B38"/>
    <w:rsid w:val="001A56DA"/>
    <w:rsid w:val="001C279E"/>
    <w:rsid w:val="001D459E"/>
    <w:rsid w:val="00205B79"/>
    <w:rsid w:val="00230763"/>
    <w:rsid w:val="002355E4"/>
    <w:rsid w:val="00251E66"/>
    <w:rsid w:val="00254F34"/>
    <w:rsid w:val="0027011C"/>
    <w:rsid w:val="00274200"/>
    <w:rsid w:val="00275740"/>
    <w:rsid w:val="002A0269"/>
    <w:rsid w:val="00301F44"/>
    <w:rsid w:val="00303684"/>
    <w:rsid w:val="003143F5"/>
    <w:rsid w:val="00314854"/>
    <w:rsid w:val="003239DE"/>
    <w:rsid w:val="00336E4F"/>
    <w:rsid w:val="003567DF"/>
    <w:rsid w:val="00365920"/>
    <w:rsid w:val="003A0113"/>
    <w:rsid w:val="003C491D"/>
    <w:rsid w:val="003C51CD"/>
    <w:rsid w:val="00410475"/>
    <w:rsid w:val="004247A2"/>
    <w:rsid w:val="004B2795"/>
    <w:rsid w:val="004C13DD"/>
    <w:rsid w:val="004E3441"/>
    <w:rsid w:val="00545D8C"/>
    <w:rsid w:val="0056379B"/>
    <w:rsid w:val="005702F3"/>
    <w:rsid w:val="00571DC3"/>
    <w:rsid w:val="005A304A"/>
    <w:rsid w:val="005A3A5F"/>
    <w:rsid w:val="005A5366"/>
    <w:rsid w:val="006352D0"/>
    <w:rsid w:val="00637E73"/>
    <w:rsid w:val="006471C6"/>
    <w:rsid w:val="006565E8"/>
    <w:rsid w:val="006865E9"/>
    <w:rsid w:val="00691F3E"/>
    <w:rsid w:val="00694BFB"/>
    <w:rsid w:val="006A106B"/>
    <w:rsid w:val="006C523D"/>
    <w:rsid w:val="006D4036"/>
    <w:rsid w:val="007B4AE2"/>
    <w:rsid w:val="007E02CF"/>
    <w:rsid w:val="007F1CF5"/>
    <w:rsid w:val="0081249D"/>
    <w:rsid w:val="00834EDE"/>
    <w:rsid w:val="00851186"/>
    <w:rsid w:val="008736AA"/>
    <w:rsid w:val="008D275D"/>
    <w:rsid w:val="00952402"/>
    <w:rsid w:val="00980327"/>
    <w:rsid w:val="00981D0E"/>
    <w:rsid w:val="009F1067"/>
    <w:rsid w:val="00A03349"/>
    <w:rsid w:val="00A040B1"/>
    <w:rsid w:val="00A31E01"/>
    <w:rsid w:val="00A35B03"/>
    <w:rsid w:val="00A527AD"/>
    <w:rsid w:val="00A668F8"/>
    <w:rsid w:val="00A718CF"/>
    <w:rsid w:val="00A72E7C"/>
    <w:rsid w:val="00A94661"/>
    <w:rsid w:val="00AC3B58"/>
    <w:rsid w:val="00AE27A7"/>
    <w:rsid w:val="00AE48A0"/>
    <w:rsid w:val="00AE61BE"/>
    <w:rsid w:val="00AF09E0"/>
    <w:rsid w:val="00B16F25"/>
    <w:rsid w:val="00B24422"/>
    <w:rsid w:val="00B80C20"/>
    <w:rsid w:val="00B81A5B"/>
    <w:rsid w:val="00B844FE"/>
    <w:rsid w:val="00B9242A"/>
    <w:rsid w:val="00BC562B"/>
    <w:rsid w:val="00BE447A"/>
    <w:rsid w:val="00C33014"/>
    <w:rsid w:val="00C33434"/>
    <w:rsid w:val="00C34869"/>
    <w:rsid w:val="00C42EB6"/>
    <w:rsid w:val="00C85096"/>
    <w:rsid w:val="00CB20EF"/>
    <w:rsid w:val="00CD12CB"/>
    <w:rsid w:val="00CD2F4A"/>
    <w:rsid w:val="00CD36CF"/>
    <w:rsid w:val="00CD3F81"/>
    <w:rsid w:val="00CF1DCA"/>
    <w:rsid w:val="00CF2D9C"/>
    <w:rsid w:val="00CF692C"/>
    <w:rsid w:val="00D16FAF"/>
    <w:rsid w:val="00D350C8"/>
    <w:rsid w:val="00D54447"/>
    <w:rsid w:val="00D579FC"/>
    <w:rsid w:val="00DE526B"/>
    <w:rsid w:val="00DF199D"/>
    <w:rsid w:val="00DF4120"/>
    <w:rsid w:val="00DF62A6"/>
    <w:rsid w:val="00DF7A43"/>
    <w:rsid w:val="00E01542"/>
    <w:rsid w:val="00E365F1"/>
    <w:rsid w:val="00E62F48"/>
    <w:rsid w:val="00E831B3"/>
    <w:rsid w:val="00E900F4"/>
    <w:rsid w:val="00EA4B4F"/>
    <w:rsid w:val="00EB203E"/>
    <w:rsid w:val="00EC1FC5"/>
    <w:rsid w:val="00ED539A"/>
    <w:rsid w:val="00EE70CB"/>
    <w:rsid w:val="00EF6030"/>
    <w:rsid w:val="00F23775"/>
    <w:rsid w:val="00F41CA2"/>
    <w:rsid w:val="00F443C0"/>
    <w:rsid w:val="00F50749"/>
    <w:rsid w:val="00F62EFB"/>
    <w:rsid w:val="00F939A4"/>
    <w:rsid w:val="00FA7B09"/>
    <w:rsid w:val="00FE021B"/>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012CB0"/>
  <w15:chartTrackingRefBased/>
  <w15:docId w15:val="{92428C43-A7BA-4FBD-A572-76257B162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FE02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093B4A"/>
    <w:rPr>
      <w:rFonts w:eastAsia="Calibri"/>
      <w:b/>
      <w:caps/>
      <w:color w:val="000000"/>
      <w:sz w:val="24"/>
    </w:rPr>
  </w:style>
  <w:style w:type="character" w:customStyle="1" w:styleId="SectionBodyChar">
    <w:name w:val="Section Body Char"/>
    <w:link w:val="SectionBody"/>
    <w:rsid w:val="00093B4A"/>
    <w:rPr>
      <w:rFonts w:eastAsia="Calibri"/>
      <w:color w:val="000000"/>
    </w:rPr>
  </w:style>
  <w:style w:type="character" w:customStyle="1" w:styleId="SectionHeadingChar">
    <w:name w:val="Section Heading Char"/>
    <w:link w:val="SectionHeading"/>
    <w:rsid w:val="00093B4A"/>
    <w:rPr>
      <w:rFonts w:eastAsia="Calibri"/>
      <w:b/>
      <w:color w:val="000000"/>
    </w:rPr>
  </w:style>
  <w:style w:type="character" w:styleId="PageNumber">
    <w:name w:val="page number"/>
    <w:basedOn w:val="DefaultParagraphFont"/>
    <w:uiPriority w:val="99"/>
    <w:semiHidden/>
    <w:locked/>
    <w:rsid w:val="00093B4A"/>
  </w:style>
  <w:style w:type="paragraph" w:styleId="BlockText">
    <w:name w:val="Block Text"/>
    <w:basedOn w:val="Normal"/>
    <w:uiPriority w:val="99"/>
    <w:semiHidden/>
    <w:locked/>
    <w:rsid w:val="00FE021B"/>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494306EF284FED8622A00EBD78FB87"/>
        <w:category>
          <w:name w:val="General"/>
          <w:gallery w:val="placeholder"/>
        </w:category>
        <w:types>
          <w:type w:val="bbPlcHdr"/>
        </w:types>
        <w:behaviors>
          <w:behavior w:val="content"/>
        </w:behaviors>
        <w:guid w:val="{612F3D94-90D6-44B6-9F7B-C28A5DBA8F72}"/>
      </w:docPartPr>
      <w:docPartBody>
        <w:p w:rsidR="00153EB4" w:rsidRDefault="00153EB4">
          <w:pPr>
            <w:pStyle w:val="0A494306EF284FED8622A00EBD78FB87"/>
          </w:pPr>
          <w:r w:rsidRPr="00B844FE">
            <w:t>[Type here]</w:t>
          </w:r>
        </w:p>
      </w:docPartBody>
    </w:docPart>
    <w:docPart>
      <w:docPartPr>
        <w:name w:val="2D337F76B5874F0394D03384833329FE"/>
        <w:category>
          <w:name w:val="General"/>
          <w:gallery w:val="placeholder"/>
        </w:category>
        <w:types>
          <w:type w:val="bbPlcHdr"/>
        </w:types>
        <w:behaviors>
          <w:behavior w:val="content"/>
        </w:behaviors>
        <w:guid w:val="{965A5F4E-6091-45BE-973B-D809B06B16F4}"/>
      </w:docPartPr>
      <w:docPartBody>
        <w:p w:rsidR="00153EB4" w:rsidRDefault="00153EB4">
          <w:pPr>
            <w:pStyle w:val="2D337F76B5874F0394D03384833329FE"/>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EB4"/>
    <w:rsid w:val="00153EB4"/>
    <w:rsid w:val="00254F34"/>
    <w:rsid w:val="003239DE"/>
    <w:rsid w:val="00545D8C"/>
    <w:rsid w:val="0056379B"/>
    <w:rsid w:val="005A304A"/>
    <w:rsid w:val="00981D0E"/>
    <w:rsid w:val="00CD2F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A494306EF284FED8622A00EBD78FB87">
    <w:name w:val="0A494306EF284FED8622A00EBD78FB87"/>
  </w:style>
  <w:style w:type="paragraph" w:customStyle="1" w:styleId="2D337F76B5874F0394D03384833329FE">
    <w:name w:val="2D337F76B5874F0394D03384833329FE"/>
  </w:style>
  <w:style w:type="character" w:styleId="PlaceholderText">
    <w:name w:val="Placeholder Text"/>
    <w:basedOn w:val="DefaultParagraphFont"/>
    <w:uiPriority w:val="99"/>
    <w:semiHidden/>
    <w:rsid w:val="00153EB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5</TotalTime>
  <Pages>5</Pages>
  <Words>464</Words>
  <Characters>2888</Characters>
  <Application>Microsoft Office Word</Application>
  <DocSecurity>0</DocSecurity>
  <Lines>45</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Joni Nichols</dc:creator>
  <cp:keywords/>
  <dc:description/>
  <cp:lastModifiedBy>Shane Thomas</cp:lastModifiedBy>
  <cp:revision>6</cp:revision>
  <cp:lastPrinted>2025-03-04T18:28:00Z</cp:lastPrinted>
  <dcterms:created xsi:type="dcterms:W3CDTF">2025-03-04T18:28:00Z</dcterms:created>
  <dcterms:modified xsi:type="dcterms:W3CDTF">2025-04-07T18:20:00Z</dcterms:modified>
</cp:coreProperties>
</file>